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8FA7" w14:textId="65724743" w:rsidR="003446CD" w:rsidRPr="00170A03" w:rsidRDefault="00824B19" w:rsidP="00824B1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170A03">
        <w:rPr>
          <w:rFonts w:ascii="Arial" w:hAnsi="Arial" w:cs="Arial"/>
          <w:sz w:val="32"/>
          <w:szCs w:val="32"/>
          <w:lang w:val="en-US"/>
        </w:rPr>
        <w:t>Erasmus Study Mobility</w:t>
      </w:r>
    </w:p>
    <w:p w14:paraId="6C24B88B" w14:textId="77777777" w:rsidR="00081A31" w:rsidRPr="00170A03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592D31D2" w:rsidR="003446CD" w:rsidRPr="00170A03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70A03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31B466B0" w14:textId="70D44A52" w:rsidR="003446CD" w:rsidRPr="00170A03" w:rsidRDefault="003446CD" w:rsidP="00DD030C">
      <w:pPr>
        <w:rPr>
          <w:rFonts w:ascii="Arial" w:hAnsi="Arial" w:cs="Arial"/>
          <w:lang w:val="en-US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737754D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Cette attestation de présence doit être complétée avec les dates exactes de votre mobilité d’études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2A2C293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>et celui de votre université d’accuei</w:t>
      </w:r>
      <w:r w:rsidRPr="00C17EC7">
        <w:rPr>
          <w:rFonts w:asciiTheme="majorHAnsi" w:hAnsiTheme="majorHAnsi" w:cstheme="majorHAnsi"/>
          <w:sz w:val="22"/>
          <w:szCs w:val="22"/>
        </w:rPr>
        <w:t>l dans la Section 1</w:t>
      </w:r>
    </w:p>
    <w:p w14:paraId="7B3728C1" w14:textId="5993AA56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2 par votre université d’accueil puis déposez le document scanné sur votre espace Moveon dès que possible</w:t>
      </w:r>
    </w:p>
    <w:p w14:paraId="69A45CF7" w14:textId="7817D08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>, faites compléter, signer et tamponner la section 3 par votre université d’accueil puis déposez le document scanné sur votre espace Moveon dès que possible</w:t>
      </w:r>
    </w:p>
    <w:p w14:paraId="020C8105" w14:textId="77777777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>déposée sur Moveon</w:t>
      </w:r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34BE564A" w:rsidR="003446CD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1 : Student Details</w:t>
      </w:r>
    </w:p>
    <w:p w14:paraId="2F9C4F0C" w14:textId="1A915D9F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3DE33F00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Student Name : </w:t>
      </w:r>
    </w:p>
    <w:p w14:paraId="4805D08C" w14:textId="221E7423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3378814" w:rsidR="00824B19" w:rsidRPr="00170A03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 of the host University :</w:t>
      </w:r>
    </w:p>
    <w:p w14:paraId="646C612C" w14:textId="3668500D" w:rsidR="00824B19" w:rsidRPr="00170A03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06B853D1" w:rsidR="00824B19" w:rsidRPr="00170A03" w:rsidRDefault="00824B19" w:rsidP="00824B19">
      <w:pPr>
        <w:rPr>
          <w:rFonts w:ascii="Arial" w:hAnsi="Arial" w:cs="Arial"/>
          <w:b/>
          <w:lang w:val="en-US"/>
        </w:rPr>
      </w:pPr>
      <w:r w:rsidRPr="00170A03">
        <w:rPr>
          <w:rFonts w:ascii="Arial" w:hAnsi="Arial" w:cs="Arial"/>
          <w:b/>
          <w:lang w:val="en-US"/>
        </w:rPr>
        <w:t>Section 2 : Confirmation of Arrival</w:t>
      </w:r>
    </w:p>
    <w:p w14:paraId="68743BB0" w14:textId="5E17C7AD" w:rsidR="00824B19" w:rsidRPr="00170A03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170A03">
        <w:rPr>
          <w:rFonts w:ascii="Arial" w:hAnsi="Arial" w:cs="Arial"/>
          <w:sz w:val="20"/>
          <w:szCs w:val="20"/>
          <w:lang w:val="en-US"/>
        </w:rPr>
        <w:t>(T</w:t>
      </w:r>
      <w:r w:rsidR="00E23D1A" w:rsidRPr="00170A03">
        <w:rPr>
          <w:rFonts w:ascii="Arial" w:hAnsi="Arial" w:cs="Arial"/>
          <w:sz w:val="20"/>
          <w:szCs w:val="20"/>
          <w:lang w:val="en-US"/>
        </w:rPr>
        <w:t>o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completed by the host university as soon as possible after arrival. The start/end dates entered on this form should be the </w:t>
      </w:r>
      <w:r w:rsidRPr="00170A03">
        <w:rPr>
          <w:rFonts w:ascii="Arial" w:hAnsi="Arial" w:cs="Arial"/>
          <w:b/>
          <w:sz w:val="20"/>
          <w:szCs w:val="20"/>
          <w:lang w:val="en-US"/>
        </w:rPr>
        <w:t>1</w:t>
      </w:r>
      <w:r w:rsidRPr="00170A03">
        <w:rPr>
          <w:rFonts w:ascii="Arial" w:hAnsi="Arial" w:cs="Arial"/>
          <w:b/>
          <w:sz w:val="20"/>
          <w:szCs w:val="20"/>
          <w:vertAlign w:val="superscript"/>
          <w:lang w:val="en-US"/>
        </w:rPr>
        <w:t>er</w:t>
      </w:r>
      <w:r w:rsidRPr="00170A03">
        <w:rPr>
          <w:rFonts w:ascii="Arial" w:hAnsi="Arial" w:cs="Arial"/>
          <w:b/>
          <w:sz w:val="20"/>
          <w:szCs w:val="20"/>
          <w:lang w:val="en-US"/>
        </w:rPr>
        <w:t xml:space="preserve"> day of attendance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at the host university including orientation and </w:t>
      </w:r>
      <w:r w:rsidR="00837828" w:rsidRPr="00170A03">
        <w:rPr>
          <w:rFonts w:ascii="Arial" w:hAnsi="Arial" w:cs="Arial"/>
          <w:sz w:val="20"/>
          <w:szCs w:val="20"/>
          <w:lang w:val="en-US"/>
        </w:rPr>
        <w:t>language courses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if applicable. </w:t>
      </w:r>
      <w:r w:rsidRPr="00170A03">
        <w:rPr>
          <w:rFonts w:ascii="Arial" w:hAnsi="Arial" w:cs="Arial"/>
          <w:b/>
          <w:sz w:val="20"/>
          <w:szCs w:val="20"/>
          <w:lang w:val="en-US"/>
        </w:rPr>
        <w:t>Travel date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</w:t>
      </w:r>
      <w:r w:rsidRPr="00170A03">
        <w:rPr>
          <w:rFonts w:ascii="Arial" w:hAnsi="Arial" w:cs="Arial"/>
          <w:b/>
          <w:sz w:val="20"/>
          <w:szCs w:val="20"/>
          <w:lang w:val="en-US"/>
        </w:rPr>
        <w:t>should not</w:t>
      </w:r>
      <w:r w:rsidRPr="00170A03">
        <w:rPr>
          <w:rFonts w:ascii="Arial" w:hAnsi="Arial" w:cs="Arial"/>
          <w:sz w:val="20"/>
          <w:szCs w:val="20"/>
          <w:lang w:val="en-US"/>
        </w:rPr>
        <w:t xml:space="preserve"> be entered)</w:t>
      </w:r>
    </w:p>
    <w:p w14:paraId="790F1400" w14:textId="527F36CA" w:rsidR="00E23D1A" w:rsidRPr="00170A03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317AF8DE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started orientation/classes on :</w:t>
      </w:r>
    </w:p>
    <w:p w14:paraId="55AA32AA" w14:textId="70BCE194" w:rsidR="00E23D1A" w:rsidRPr="00170A03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 xml:space="preserve">Start date : </w:t>
      </w:r>
    </w:p>
    <w:p w14:paraId="1926E32E" w14:textId="7777777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5C61C17C" w14:textId="231FE98D" w:rsidR="00E23D1A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170A03">
        <w:rPr>
          <w:rFonts w:ascii="Arial" w:hAnsi="Arial" w:cs="Arial"/>
          <w:sz w:val="22"/>
          <w:szCs w:val="22"/>
          <w:lang w:val="en-US"/>
        </w:rPr>
        <w:t xml:space="preserve"> End date :</w:t>
      </w:r>
    </w:p>
    <w:p w14:paraId="6137B69C" w14:textId="1A4F78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75C5FC2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486A" id="Rectangle 4" o:spid="_x0000_s1026" style="position:absolute;margin-left:111.55pt;margin-top:2.2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AllI/PZAAAABgEAAA8AAABkcnMvZG93bnJldi54&#10;bWxMj81OwzAQhO9IvIO1lbhRp6FBNMSpEIgHoO2lt228JFHtdbCdH94ec4LjaEYz31T7xRoxkQ+9&#10;YwWbdQaCuHG651bB6fh+/wQiRGSNxjEp+KYA+/r2psJSu5k/aDrEVqQSDiUq6GIcSilD05HFsHYD&#10;cfI+nbcYk/St1B7nVG6NzLPsUVrsOS10ONBrR831MFoFM01ytzn7PDvnKIeveDR+fFPqbrW8PIOI&#10;tMS/MPziJ3SoE9PFjayDMArSkahguwWRzIe8KEBcUqoodiDrSv7H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CWUj89kAAAAG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2B4BFCD6" w14:textId="4C17295F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  <w:t>Official Stamp</w:t>
      </w:r>
    </w:p>
    <w:p w14:paraId="11280E89" w14:textId="435BAB8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2ED00CC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4E9D3540" w14:textId="7E86BA47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Signature :</w:t>
      </w:r>
    </w:p>
    <w:p w14:paraId="11A53865" w14:textId="77777777" w:rsidR="00A93C13" w:rsidRPr="00170A03" w:rsidRDefault="00A93C13" w:rsidP="00824B19">
      <w:pPr>
        <w:rPr>
          <w:rFonts w:ascii="Arial" w:hAnsi="Arial" w:cs="Arial"/>
          <w:sz w:val="22"/>
          <w:szCs w:val="22"/>
          <w:lang w:val="en-US"/>
        </w:rPr>
      </w:pPr>
    </w:p>
    <w:p w14:paraId="6AFD9D08" w14:textId="084896E6" w:rsidR="00231EC0" w:rsidRPr="00170A03" w:rsidRDefault="00231EC0" w:rsidP="00824B19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Date :</w:t>
      </w:r>
    </w:p>
    <w:p w14:paraId="6887A3BC" w14:textId="18A1A2DC" w:rsidR="00231EC0" w:rsidRPr="00170A03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029FBA5B" w:rsidR="00231EC0" w:rsidRPr="00170A03" w:rsidRDefault="00231EC0" w:rsidP="00231EC0">
      <w:pPr>
        <w:rPr>
          <w:rFonts w:ascii="Arial" w:hAnsi="Arial" w:cs="Arial"/>
          <w:b/>
          <w:sz w:val="22"/>
          <w:szCs w:val="22"/>
          <w:lang w:val="en-US"/>
        </w:rPr>
      </w:pPr>
      <w:r w:rsidRPr="00170A03">
        <w:rPr>
          <w:rFonts w:ascii="Arial" w:hAnsi="Arial" w:cs="Arial"/>
          <w:b/>
          <w:sz w:val="22"/>
          <w:szCs w:val="22"/>
          <w:lang w:val="en-US"/>
        </w:rPr>
        <w:t>Section 3 : Confirmation of Completion</w:t>
      </w:r>
    </w:p>
    <w:p w14:paraId="44BCD3A1" w14:textId="03440E1F" w:rsidR="00231EC0" w:rsidRPr="00170A03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77777777" w:rsidR="00F52D15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I confirm that the student named above completed finished classes/examination on :</w:t>
      </w:r>
    </w:p>
    <w:p w14:paraId="4A319E7E" w14:textId="1CC2EC9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End date :</w:t>
      </w:r>
    </w:p>
    <w:p w14:paraId="4AE6DABA" w14:textId="314D6D3B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41450ECB">
            <wp:simplePos x="0" y="0"/>
            <wp:positionH relativeFrom="column">
              <wp:posOffset>4335780</wp:posOffset>
            </wp:positionH>
            <wp:positionV relativeFrom="paragraph">
              <wp:posOffset>10795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115549D5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Name :</w:t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ab/>
      </w:r>
      <w:r w:rsidR="00C443EE" w:rsidRPr="00170A03">
        <w:rPr>
          <w:rFonts w:ascii="Arial" w:hAnsi="Arial" w:cs="Arial"/>
          <w:sz w:val="22"/>
          <w:szCs w:val="22"/>
          <w:lang w:val="en-US"/>
        </w:rPr>
        <w:tab/>
      </w:r>
      <w:r w:rsidRPr="00170A03">
        <w:rPr>
          <w:rFonts w:ascii="Arial" w:hAnsi="Arial" w:cs="Arial"/>
          <w:sz w:val="22"/>
          <w:szCs w:val="22"/>
          <w:lang w:val="en-US"/>
        </w:rPr>
        <w:t>Official Stamp</w:t>
      </w:r>
    </w:p>
    <w:p w14:paraId="7BAF639D" w14:textId="65067511" w:rsidR="00231EC0" w:rsidRPr="00170A03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170A03">
        <w:rPr>
          <w:rFonts w:ascii="Arial" w:hAnsi="Arial" w:cs="Arial"/>
          <w:sz w:val="22"/>
          <w:szCs w:val="22"/>
          <w:lang w:val="en-US"/>
        </w:rPr>
        <w:t>Position :</w:t>
      </w:r>
    </w:p>
    <w:p w14:paraId="43C600CA" w14:textId="77777777" w:rsidR="00A93C13" w:rsidRPr="00170A03" w:rsidRDefault="00A93C13" w:rsidP="00231EC0">
      <w:pPr>
        <w:rPr>
          <w:rFonts w:ascii="Arial" w:hAnsi="Arial" w:cs="Arial"/>
          <w:sz w:val="22"/>
          <w:szCs w:val="22"/>
          <w:lang w:val="en-US"/>
        </w:rPr>
      </w:pPr>
    </w:p>
    <w:p w14:paraId="2382C341" w14:textId="4C5DA46E" w:rsid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 :</w:t>
      </w:r>
    </w:p>
    <w:p w14:paraId="3F79EBE6" w14:textId="77777777" w:rsidR="00A93C13" w:rsidRDefault="00A93C13" w:rsidP="00231EC0">
      <w:pPr>
        <w:rPr>
          <w:rFonts w:ascii="Arial" w:hAnsi="Arial" w:cs="Arial"/>
          <w:sz w:val="22"/>
          <w:szCs w:val="22"/>
        </w:rPr>
      </w:pPr>
    </w:p>
    <w:p w14:paraId="22AFBB5C" w14:textId="700AB460" w:rsidR="00231EC0" w:rsidRPr="00231EC0" w:rsidRDefault="00231EC0" w:rsidP="00231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sectPr w:rsidR="00231EC0" w:rsidRPr="00231EC0" w:rsidSect="00E73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E41C" w14:textId="77777777" w:rsidR="00454BCE" w:rsidRDefault="00454BCE" w:rsidP="00210D0C">
      <w:r>
        <w:separator/>
      </w:r>
    </w:p>
  </w:endnote>
  <w:endnote w:type="continuationSeparator" w:id="0">
    <w:p w14:paraId="5F26B762" w14:textId="77777777" w:rsidR="00454BCE" w:rsidRDefault="00454BCE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1579" w14:textId="77777777" w:rsidR="00170A03" w:rsidRDefault="00170A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77777777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>Université Toulouse III</w:t>
          </w:r>
          <w:r>
            <w:rPr>
              <w:rFonts w:ascii="Arial" w:hAnsi="Arial" w:cs="Arial"/>
              <w:sz w:val="16"/>
            </w:rPr>
            <w:t xml:space="preserve"> - Paul Sabatier</w:t>
          </w:r>
        </w:p>
        <w:p w14:paraId="243D27FB" w14:textId="34ABB6E0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Bureau 160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5AD2" w14:textId="77777777" w:rsidR="00170A03" w:rsidRDefault="00170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619" w14:textId="77777777" w:rsidR="00454BCE" w:rsidRDefault="00454BCE" w:rsidP="00210D0C">
      <w:r>
        <w:separator/>
      </w:r>
    </w:p>
  </w:footnote>
  <w:footnote w:type="continuationSeparator" w:id="0">
    <w:p w14:paraId="18C69F71" w14:textId="77777777" w:rsidR="00454BCE" w:rsidRDefault="00454BCE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6CA14" w14:textId="77777777" w:rsidR="00170A03" w:rsidRDefault="00170A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0EBB64D5" w14:textId="25F3FEAA" w:rsidR="00ED41B7" w:rsidRDefault="00ED41B7" w:rsidP="00170A03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0CB142A9" wp14:editId="6AF78C76">
          <wp:simplePos x="0" y="0"/>
          <wp:positionH relativeFrom="column">
            <wp:posOffset>5097780</wp:posOffset>
          </wp:positionH>
          <wp:positionV relativeFrom="paragraph">
            <wp:posOffset>-153670</wp:posOffset>
          </wp:positionV>
          <wp:extent cx="1869318" cy="815023"/>
          <wp:effectExtent l="0" t="0" r="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9318" cy="81502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1B5" w:rsidRPr="00170A03">
      <w:rPr>
        <w:rFonts w:ascii="Arial" w:hAnsi="Arial" w:cs="Arial"/>
        <w:b/>
        <w:sz w:val="16"/>
        <w:szCs w:val="16"/>
      </w:rPr>
      <w:t>D</w:t>
    </w:r>
    <w:r w:rsidR="00170A03" w:rsidRPr="00170A03">
      <w:rPr>
        <w:rFonts w:ascii="Arial" w:hAnsi="Arial" w:cs="Arial"/>
        <w:b/>
        <w:sz w:val="16"/>
        <w:szCs w:val="16"/>
      </w:rPr>
      <w:t>irection des relations inte</w:t>
    </w:r>
    <w:r w:rsidR="00170A03">
      <w:rPr>
        <w:rFonts w:ascii="Arial" w:hAnsi="Arial" w:cs="Arial"/>
        <w:b/>
        <w:sz w:val="16"/>
        <w:szCs w:val="16"/>
      </w:rPr>
      <w:t>rnationales</w:t>
    </w:r>
  </w:p>
  <w:p w14:paraId="192F979E" w14:textId="77777777" w:rsidR="0065072E" w:rsidRPr="000D7665" w:rsidRDefault="0065072E" w:rsidP="0065072E">
    <w:pPr>
      <w:pStyle w:val="En-tte"/>
      <w:rPr>
        <w:rFonts w:ascii="Arial" w:hAnsi="Arial" w:cs="Arial"/>
        <w:sz w:val="16"/>
        <w:szCs w:val="16"/>
        <w:lang w:val="es-ES"/>
      </w:rPr>
    </w:pPr>
    <w:r w:rsidRPr="000D7665">
      <w:rPr>
        <w:rFonts w:ascii="Arial" w:hAnsi="Arial" w:cs="Arial"/>
        <w:sz w:val="16"/>
        <w:szCs w:val="16"/>
        <w:lang w:val="es-ES"/>
      </w:rPr>
      <w:t>Anastasia DA COSTA VELAZQUEZ</w:t>
    </w:r>
  </w:p>
  <w:bookmarkStart w:id="0" w:name="_GoBack"/>
  <w:bookmarkEnd w:id="0"/>
  <w:p w14:paraId="170A7935" w14:textId="3D8B00AE" w:rsidR="00454BCE" w:rsidRPr="00170A03" w:rsidRDefault="00170A03" w:rsidP="005C1CB4">
    <w:pPr>
      <w:pStyle w:val="En-tte"/>
      <w:rPr>
        <w:rFonts w:ascii="Arial" w:hAnsi="Arial" w:cs="Arial"/>
        <w:sz w:val="16"/>
        <w:szCs w:val="16"/>
        <w:lang w:val="en-US"/>
      </w:rPr>
    </w:pPr>
    <w:r>
      <w:fldChar w:fldCharType="begin"/>
    </w:r>
    <w:r w:rsidRPr="00170A03">
      <w:rPr>
        <w:lang w:val="en-US"/>
      </w:rPr>
      <w:instrText xml:space="preserve"> HYPERLINK "mailto:erasmus.outgoing@univ-tlse3.fr" </w:instrText>
    </w:r>
    <w:r>
      <w:fldChar w:fldCharType="separate"/>
    </w:r>
    <w:r w:rsidR="000D7665" w:rsidRPr="00170A03">
      <w:rPr>
        <w:rStyle w:val="Lienhypertexte"/>
        <w:rFonts w:ascii="Arial" w:hAnsi="Arial" w:cs="Arial"/>
        <w:sz w:val="16"/>
        <w:szCs w:val="16"/>
        <w:lang w:val="en-US"/>
      </w:rPr>
      <w:t>erasmus.outgoing@univ-tlse3.fr</w:t>
    </w:r>
    <w:r>
      <w:rPr>
        <w:rStyle w:val="Lienhypertexte"/>
        <w:rFonts w:ascii="Arial" w:hAnsi="Arial" w:cs="Arial"/>
        <w:sz w:val="16"/>
        <w:szCs w:val="16"/>
      </w:rPr>
      <w:fldChar w:fldCharType="end"/>
    </w:r>
  </w:p>
  <w:p w14:paraId="07D89F5A" w14:textId="1605B537" w:rsidR="00454BCE" w:rsidRPr="00170A03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  <w:lang w:val="en-US"/>
      </w:rPr>
    </w:pPr>
    <w:r w:rsidRPr="00170A03">
      <w:rPr>
        <w:rFonts w:ascii="Arial" w:hAnsi="Arial" w:cs="Arial"/>
        <w:sz w:val="16"/>
        <w:szCs w:val="16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3664" w14:textId="77777777" w:rsidR="00170A03" w:rsidRDefault="00170A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D7665"/>
    <w:rsid w:val="000D7AB3"/>
    <w:rsid w:val="00164276"/>
    <w:rsid w:val="00170A03"/>
    <w:rsid w:val="001A01B5"/>
    <w:rsid w:val="001C1DAC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C96"/>
    <w:rsid w:val="00323802"/>
    <w:rsid w:val="003446CD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510087"/>
    <w:rsid w:val="00582EEE"/>
    <w:rsid w:val="005A5FFD"/>
    <w:rsid w:val="005B1EC6"/>
    <w:rsid w:val="005C1CB4"/>
    <w:rsid w:val="005D5E56"/>
    <w:rsid w:val="00631FAD"/>
    <w:rsid w:val="0065072E"/>
    <w:rsid w:val="00682604"/>
    <w:rsid w:val="006B4B41"/>
    <w:rsid w:val="006F399D"/>
    <w:rsid w:val="007076E7"/>
    <w:rsid w:val="00722115"/>
    <w:rsid w:val="00731D62"/>
    <w:rsid w:val="007539D3"/>
    <w:rsid w:val="007902E4"/>
    <w:rsid w:val="007B6D04"/>
    <w:rsid w:val="007E0D17"/>
    <w:rsid w:val="007F0896"/>
    <w:rsid w:val="00815B8E"/>
    <w:rsid w:val="00824B19"/>
    <w:rsid w:val="0083054E"/>
    <w:rsid w:val="00837828"/>
    <w:rsid w:val="00843F2E"/>
    <w:rsid w:val="008A1B9B"/>
    <w:rsid w:val="008C779E"/>
    <w:rsid w:val="009739D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443EE"/>
    <w:rsid w:val="00C611E7"/>
    <w:rsid w:val="00C708E2"/>
    <w:rsid w:val="00C746B6"/>
    <w:rsid w:val="00CA1CC5"/>
    <w:rsid w:val="00D81F48"/>
    <w:rsid w:val="00DB6CAD"/>
    <w:rsid w:val="00DD030C"/>
    <w:rsid w:val="00E01C33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66A61-A6F2-4117-AF21-A3230117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50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12</cp:revision>
  <cp:lastPrinted>2014-03-04T12:56:00Z</cp:lastPrinted>
  <dcterms:created xsi:type="dcterms:W3CDTF">2021-09-30T12:42:00Z</dcterms:created>
  <dcterms:modified xsi:type="dcterms:W3CDTF">2023-10-18T15:38:00Z</dcterms:modified>
</cp:coreProperties>
</file>