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4B88B" w14:textId="77777777" w:rsidR="00081A31" w:rsidRPr="00170A03" w:rsidRDefault="00081A31" w:rsidP="00824B1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A39239B" w14:textId="10A06605" w:rsidR="003446CD" w:rsidRDefault="00824B19" w:rsidP="00824B19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170A03">
        <w:rPr>
          <w:rFonts w:ascii="Arial" w:hAnsi="Arial" w:cs="Arial"/>
          <w:b/>
          <w:sz w:val="36"/>
          <w:szCs w:val="36"/>
          <w:lang w:val="en-US"/>
        </w:rPr>
        <w:t>Confirmation of attendance</w:t>
      </w:r>
    </w:p>
    <w:p w14:paraId="74767E4B" w14:textId="3527E2C3" w:rsidR="00FB7E7D" w:rsidRPr="00FB7E7D" w:rsidRDefault="00FB7E7D" w:rsidP="00FB7E7D">
      <w:pPr>
        <w:jc w:val="center"/>
        <w:rPr>
          <w:rFonts w:ascii="Arial" w:hAnsi="Arial" w:cs="Arial"/>
          <w:sz w:val="32"/>
          <w:szCs w:val="36"/>
        </w:rPr>
      </w:pPr>
      <w:proofErr w:type="spellStart"/>
      <w:r>
        <w:rPr>
          <w:rFonts w:ascii="Arial" w:hAnsi="Arial" w:cs="Arial"/>
          <w:sz w:val="32"/>
          <w:szCs w:val="36"/>
        </w:rPr>
        <w:t>Study</w:t>
      </w:r>
      <w:proofErr w:type="spellEnd"/>
      <w:r>
        <w:rPr>
          <w:rFonts w:ascii="Arial" w:hAnsi="Arial" w:cs="Arial"/>
          <w:sz w:val="32"/>
          <w:szCs w:val="36"/>
        </w:rPr>
        <w:t xml:space="preserve"> </w:t>
      </w:r>
      <w:proofErr w:type="spellStart"/>
      <w:r>
        <w:rPr>
          <w:rFonts w:ascii="Arial" w:hAnsi="Arial" w:cs="Arial"/>
          <w:sz w:val="32"/>
          <w:szCs w:val="36"/>
        </w:rPr>
        <w:t>mobility</w:t>
      </w:r>
      <w:proofErr w:type="spellEnd"/>
    </w:p>
    <w:p w14:paraId="31B466B0" w14:textId="70D44A52" w:rsidR="003446CD" w:rsidRPr="00FB7E7D" w:rsidRDefault="003446CD" w:rsidP="00DD030C">
      <w:pPr>
        <w:rPr>
          <w:rFonts w:ascii="Arial" w:hAnsi="Arial" w:cs="Arial"/>
        </w:rPr>
      </w:pPr>
    </w:p>
    <w:p w14:paraId="1B342A92" w14:textId="1B42FFEA" w:rsidR="003446CD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Instruction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s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pour l’étudiant</w:t>
      </w:r>
      <w:r w:rsidRPr="00C17EC7">
        <w:rPr>
          <w:rFonts w:asciiTheme="majorHAnsi" w:hAnsiTheme="majorHAnsi" w:cstheme="majorHAnsi"/>
          <w:sz w:val="22"/>
          <w:szCs w:val="22"/>
        </w:rPr>
        <w:t> :</w:t>
      </w:r>
    </w:p>
    <w:p w14:paraId="413C9183" w14:textId="737754DF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Cette attestation de présence doit être complétée avec les dates exactes de votre mobilité d’études</w:t>
      </w:r>
    </w:p>
    <w:p w14:paraId="7DFBC0DA" w14:textId="5A175112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Merci de garder l’original du document jusqu’à la fin de votre mobilité afin de pouvoir faire compléter la section 3 avant votre retour</w:t>
      </w:r>
    </w:p>
    <w:p w14:paraId="4B8DFD46" w14:textId="2A2C293F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 xml:space="preserve">Merci de saisir </w:t>
      </w:r>
      <w:r w:rsidRPr="00C17EC7">
        <w:rPr>
          <w:rFonts w:asciiTheme="majorHAnsi" w:hAnsiTheme="majorHAnsi" w:cstheme="majorHAnsi"/>
          <w:b/>
          <w:sz w:val="22"/>
          <w:szCs w:val="22"/>
        </w:rPr>
        <w:t>votre nom</w:t>
      </w:r>
      <w:r w:rsidRPr="00C17EC7">
        <w:rPr>
          <w:rFonts w:asciiTheme="majorHAnsi" w:hAnsiTheme="majorHAnsi" w:cstheme="majorHAnsi"/>
          <w:sz w:val="22"/>
          <w:szCs w:val="22"/>
        </w:rPr>
        <w:t xml:space="preserve"> </w:t>
      </w:r>
      <w:r w:rsidRPr="00C17EC7">
        <w:rPr>
          <w:rFonts w:asciiTheme="majorHAnsi" w:hAnsiTheme="majorHAnsi" w:cstheme="majorHAnsi"/>
          <w:b/>
          <w:sz w:val="22"/>
          <w:szCs w:val="22"/>
        </w:rPr>
        <w:t>et celui de votre université d’accuei</w:t>
      </w:r>
      <w:r w:rsidRPr="00C17EC7">
        <w:rPr>
          <w:rFonts w:asciiTheme="majorHAnsi" w:hAnsiTheme="majorHAnsi" w:cstheme="majorHAnsi"/>
          <w:sz w:val="22"/>
          <w:szCs w:val="22"/>
        </w:rPr>
        <w:t>l dans la Section 1</w:t>
      </w:r>
    </w:p>
    <w:p w14:paraId="7B3728C1" w14:textId="5993AA56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 votre arrivée</w:t>
      </w:r>
      <w:r w:rsidR="003446CD" w:rsidRPr="00C17EC7">
        <w:rPr>
          <w:rFonts w:asciiTheme="majorHAnsi" w:hAnsiTheme="majorHAnsi" w:cstheme="majorHAnsi"/>
          <w:sz w:val="22"/>
          <w:szCs w:val="22"/>
        </w:rPr>
        <w:t>, faites compléter, signer et tamponner la section 2 par votre université d’accueil puis déposez le document scanné sur votre espace Moveon dès que possible</w:t>
      </w:r>
    </w:p>
    <w:p w14:paraId="69A45CF7" w14:textId="7817D08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Avant votre retour</w:t>
      </w:r>
      <w:r w:rsidR="003446CD" w:rsidRPr="00C17EC7">
        <w:rPr>
          <w:rFonts w:asciiTheme="majorHAnsi" w:hAnsiTheme="majorHAnsi" w:cstheme="majorHAnsi"/>
          <w:sz w:val="22"/>
          <w:szCs w:val="22"/>
        </w:rPr>
        <w:t>, faites compléter, signer et tamponner la section 3 par votre université d’accueil puis déposez le document scanné sur votre espace Moveon dès que possible</w:t>
      </w:r>
    </w:p>
    <w:p w14:paraId="020C8105" w14:textId="48BD75BD" w:rsidR="00F52D15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C’est à vous de vérifier que le document est correctement complété</w:t>
      </w:r>
      <w:r w:rsidRPr="00C17EC7">
        <w:rPr>
          <w:rFonts w:asciiTheme="majorHAnsi" w:hAnsiTheme="majorHAnsi" w:cstheme="majorHAnsi"/>
          <w:sz w:val="22"/>
          <w:szCs w:val="22"/>
        </w:rPr>
        <w:t>, avec les bonnes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et toutes les informations demandées</w:t>
      </w:r>
      <w:r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Tout document incomplet sera refusé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Pr="00C17EC7">
        <w:rPr>
          <w:rFonts w:asciiTheme="majorHAnsi" w:hAnsiTheme="majorHAnsi" w:cstheme="majorHAnsi"/>
          <w:sz w:val="22"/>
          <w:szCs w:val="22"/>
        </w:rPr>
        <w:t xml:space="preserve">Une fois l’attestation </w:t>
      </w:r>
      <w:r w:rsidR="00081A31" w:rsidRPr="00C17EC7">
        <w:rPr>
          <w:rFonts w:asciiTheme="majorHAnsi" w:hAnsiTheme="majorHAnsi" w:cstheme="majorHAnsi"/>
          <w:sz w:val="22"/>
          <w:szCs w:val="22"/>
        </w:rPr>
        <w:t>déposée sur Moveon</w:t>
      </w:r>
      <w:r w:rsidRPr="00C17EC7">
        <w:rPr>
          <w:rFonts w:asciiTheme="majorHAnsi" w:hAnsiTheme="majorHAnsi" w:cstheme="majorHAnsi"/>
          <w:sz w:val="22"/>
          <w:szCs w:val="22"/>
        </w:rPr>
        <w:t>, les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de début et de fin réelles</w:t>
      </w:r>
      <w:r w:rsidRPr="00C17EC7">
        <w:rPr>
          <w:rFonts w:asciiTheme="majorHAnsi" w:hAnsiTheme="majorHAnsi" w:cstheme="majorHAnsi"/>
          <w:sz w:val="22"/>
          <w:szCs w:val="22"/>
        </w:rPr>
        <w:t xml:space="preserve"> indiquées seront enregistrées et ne seront plus modifiables</w:t>
      </w:r>
      <w:r w:rsidR="00824B19" w:rsidRPr="00C17EC7">
        <w:rPr>
          <w:rFonts w:asciiTheme="majorHAnsi" w:hAnsiTheme="majorHAnsi" w:cstheme="majorHAnsi"/>
          <w:sz w:val="22"/>
          <w:szCs w:val="22"/>
        </w:rPr>
        <w:t>.</w:t>
      </w:r>
      <w:r w:rsidR="00FB7E7D">
        <w:rPr>
          <w:rFonts w:asciiTheme="majorHAnsi" w:hAnsiTheme="majorHAnsi" w:cstheme="majorHAnsi"/>
          <w:sz w:val="22"/>
          <w:szCs w:val="22"/>
        </w:rPr>
        <w:t xml:space="preserve"> </w:t>
      </w:r>
      <w:r w:rsidR="00FB7E7D" w:rsidRPr="001A1501">
        <w:rPr>
          <w:rFonts w:asciiTheme="majorHAnsi" w:hAnsiTheme="majorHAnsi" w:cstheme="majorHAnsi"/>
          <w:b/>
          <w:sz w:val="22"/>
          <w:szCs w:val="22"/>
        </w:rPr>
        <w:t>Il est impératif que vous contactiez l</w:t>
      </w:r>
      <w:r w:rsidR="00FB7E7D">
        <w:rPr>
          <w:rFonts w:asciiTheme="majorHAnsi" w:hAnsiTheme="majorHAnsi" w:cstheme="majorHAnsi"/>
          <w:b/>
          <w:sz w:val="22"/>
          <w:szCs w:val="22"/>
        </w:rPr>
        <w:t>es relations internationales pour les</w:t>
      </w:r>
      <w:r w:rsidR="00FB7E7D" w:rsidRPr="001A1501">
        <w:rPr>
          <w:rFonts w:asciiTheme="majorHAnsi" w:hAnsiTheme="majorHAnsi" w:cstheme="majorHAnsi"/>
          <w:b/>
          <w:sz w:val="22"/>
          <w:szCs w:val="22"/>
        </w:rPr>
        <w:t xml:space="preserve"> informer du dépôt d</w:t>
      </w:r>
      <w:r w:rsidR="00FB7E7D">
        <w:rPr>
          <w:rFonts w:asciiTheme="majorHAnsi" w:hAnsiTheme="majorHAnsi" w:cstheme="majorHAnsi"/>
          <w:b/>
          <w:sz w:val="22"/>
          <w:szCs w:val="22"/>
        </w:rPr>
        <w:t>u</w:t>
      </w:r>
      <w:r w:rsidR="00FB7E7D" w:rsidRPr="001A1501">
        <w:rPr>
          <w:rFonts w:asciiTheme="majorHAnsi" w:hAnsiTheme="majorHAnsi" w:cstheme="majorHAnsi"/>
          <w:b/>
          <w:sz w:val="22"/>
          <w:szCs w:val="22"/>
        </w:rPr>
        <w:t xml:space="preserve"> document à l’arrivée </w:t>
      </w:r>
      <w:r w:rsidR="00FB7E7D" w:rsidRPr="001A1501">
        <w:rPr>
          <w:rFonts w:asciiTheme="majorHAnsi" w:hAnsiTheme="majorHAnsi" w:cstheme="majorHAnsi"/>
          <w:b/>
          <w:sz w:val="22"/>
          <w:szCs w:val="22"/>
          <w:u w:val="single"/>
        </w:rPr>
        <w:t>et</w:t>
      </w:r>
      <w:r w:rsidR="00FB7E7D" w:rsidRPr="001A1501">
        <w:rPr>
          <w:rFonts w:asciiTheme="majorHAnsi" w:hAnsiTheme="majorHAnsi" w:cstheme="majorHAnsi"/>
          <w:b/>
          <w:sz w:val="22"/>
          <w:szCs w:val="22"/>
        </w:rPr>
        <w:t xml:space="preserve"> au retour.</w:t>
      </w:r>
      <w:bookmarkStart w:id="0" w:name="_GoBack"/>
      <w:bookmarkEnd w:id="0"/>
    </w:p>
    <w:p w14:paraId="246F6F0E" w14:textId="3D6AC0EB" w:rsidR="00824B19" w:rsidRPr="00F52D15" w:rsidRDefault="00824B19" w:rsidP="00DD030C">
      <w:pPr>
        <w:rPr>
          <w:rFonts w:ascii="Arial" w:hAnsi="Arial" w:cs="Arial"/>
          <w:sz w:val="22"/>
          <w:szCs w:val="22"/>
        </w:rPr>
      </w:pPr>
    </w:p>
    <w:p w14:paraId="05011494" w14:textId="4377BC61" w:rsidR="00F52D15" w:rsidRPr="00F52D15" w:rsidRDefault="000D7AB3" w:rsidP="00824B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5E3F" wp14:editId="6382BA3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48450" cy="28575"/>
                <wp:effectExtent l="38100" t="38100" r="7620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2DD2E" id="Connecteur droit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52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A5F02E1" w14:textId="34BE564A" w:rsidR="003446CD" w:rsidRPr="00170A03" w:rsidRDefault="00824B19" w:rsidP="00824B19">
      <w:pPr>
        <w:rPr>
          <w:rFonts w:ascii="Arial" w:hAnsi="Arial" w:cs="Arial"/>
          <w:b/>
          <w:lang w:val="en-US"/>
        </w:rPr>
      </w:pPr>
      <w:r w:rsidRPr="00170A03">
        <w:rPr>
          <w:rFonts w:ascii="Arial" w:hAnsi="Arial" w:cs="Arial"/>
          <w:b/>
          <w:lang w:val="en-US"/>
        </w:rPr>
        <w:t>Section 1 : Student Details</w:t>
      </w:r>
    </w:p>
    <w:p w14:paraId="2F9C4F0C" w14:textId="1A915D9F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55C16391" w14:textId="3DE33F00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 xml:space="preserve">Student Name : </w:t>
      </w:r>
    </w:p>
    <w:p w14:paraId="4805D08C" w14:textId="221E7423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055A1E10" w14:textId="63378814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Name of the host University :</w:t>
      </w:r>
    </w:p>
    <w:p w14:paraId="646C612C" w14:textId="3668500D" w:rsidR="00824B19" w:rsidRPr="00170A03" w:rsidRDefault="000D7AB3" w:rsidP="00824B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9625" wp14:editId="04ABB44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48450" cy="28575"/>
                <wp:effectExtent l="38100" t="38100" r="76200" b="857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E0B55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23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8A9C59B" w14:textId="06B853D1" w:rsidR="00824B19" w:rsidRPr="00170A03" w:rsidRDefault="00824B19" w:rsidP="00824B19">
      <w:pPr>
        <w:rPr>
          <w:rFonts w:ascii="Arial" w:hAnsi="Arial" w:cs="Arial"/>
          <w:b/>
          <w:lang w:val="en-US"/>
        </w:rPr>
      </w:pPr>
      <w:r w:rsidRPr="00170A03">
        <w:rPr>
          <w:rFonts w:ascii="Arial" w:hAnsi="Arial" w:cs="Arial"/>
          <w:b/>
          <w:lang w:val="en-US"/>
        </w:rPr>
        <w:t>Section 2 : Confirmation of Arrival</w:t>
      </w:r>
    </w:p>
    <w:p w14:paraId="68743BB0" w14:textId="5E17C7AD" w:rsidR="00824B19" w:rsidRPr="00170A03" w:rsidRDefault="00824B19" w:rsidP="00824B19">
      <w:pPr>
        <w:rPr>
          <w:rFonts w:ascii="Arial" w:hAnsi="Arial" w:cs="Arial"/>
          <w:sz w:val="20"/>
          <w:szCs w:val="20"/>
          <w:lang w:val="en-US"/>
        </w:rPr>
      </w:pPr>
      <w:r w:rsidRPr="00170A03">
        <w:rPr>
          <w:rFonts w:ascii="Arial" w:hAnsi="Arial" w:cs="Arial"/>
          <w:sz w:val="20"/>
          <w:szCs w:val="20"/>
          <w:lang w:val="en-US"/>
        </w:rPr>
        <w:t>(T</w:t>
      </w:r>
      <w:r w:rsidR="00E23D1A" w:rsidRPr="00170A03">
        <w:rPr>
          <w:rFonts w:ascii="Arial" w:hAnsi="Arial" w:cs="Arial"/>
          <w:sz w:val="20"/>
          <w:szCs w:val="20"/>
          <w:lang w:val="en-US"/>
        </w:rPr>
        <w:t>o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be completed by the host university as soon as possible after arrival. The start/end dates entered on this form should be the </w:t>
      </w:r>
      <w:r w:rsidRPr="00170A03">
        <w:rPr>
          <w:rFonts w:ascii="Arial" w:hAnsi="Arial" w:cs="Arial"/>
          <w:b/>
          <w:sz w:val="20"/>
          <w:szCs w:val="20"/>
          <w:lang w:val="en-US"/>
        </w:rPr>
        <w:t>1</w:t>
      </w:r>
      <w:r w:rsidRPr="00170A03">
        <w:rPr>
          <w:rFonts w:ascii="Arial" w:hAnsi="Arial" w:cs="Arial"/>
          <w:b/>
          <w:sz w:val="20"/>
          <w:szCs w:val="20"/>
          <w:vertAlign w:val="superscript"/>
          <w:lang w:val="en-US"/>
        </w:rPr>
        <w:t>er</w:t>
      </w:r>
      <w:r w:rsidRPr="00170A03">
        <w:rPr>
          <w:rFonts w:ascii="Arial" w:hAnsi="Arial" w:cs="Arial"/>
          <w:b/>
          <w:sz w:val="20"/>
          <w:szCs w:val="20"/>
          <w:lang w:val="en-US"/>
        </w:rPr>
        <w:t xml:space="preserve"> day of attendance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at the host university including orientation and </w:t>
      </w:r>
      <w:r w:rsidR="00837828" w:rsidRPr="00170A03">
        <w:rPr>
          <w:rFonts w:ascii="Arial" w:hAnsi="Arial" w:cs="Arial"/>
          <w:sz w:val="20"/>
          <w:szCs w:val="20"/>
          <w:lang w:val="en-US"/>
        </w:rPr>
        <w:t>language courses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if applicable. </w:t>
      </w:r>
      <w:r w:rsidRPr="00170A03">
        <w:rPr>
          <w:rFonts w:ascii="Arial" w:hAnsi="Arial" w:cs="Arial"/>
          <w:b/>
          <w:sz w:val="20"/>
          <w:szCs w:val="20"/>
          <w:lang w:val="en-US"/>
        </w:rPr>
        <w:t>Travel date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</w:t>
      </w:r>
      <w:r w:rsidRPr="00170A03">
        <w:rPr>
          <w:rFonts w:ascii="Arial" w:hAnsi="Arial" w:cs="Arial"/>
          <w:b/>
          <w:sz w:val="20"/>
          <w:szCs w:val="20"/>
          <w:lang w:val="en-US"/>
        </w:rPr>
        <w:t>should not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be entered)</w:t>
      </w:r>
    </w:p>
    <w:p w14:paraId="790F1400" w14:textId="527F36CA" w:rsidR="00E23D1A" w:rsidRPr="00170A03" w:rsidRDefault="00E23D1A" w:rsidP="00824B19">
      <w:pPr>
        <w:rPr>
          <w:rFonts w:ascii="Arial" w:hAnsi="Arial" w:cs="Arial"/>
          <w:sz w:val="16"/>
          <w:szCs w:val="16"/>
          <w:lang w:val="en-US"/>
        </w:rPr>
      </w:pPr>
    </w:p>
    <w:p w14:paraId="7565C7B5" w14:textId="317AF8DE" w:rsidR="00E23D1A" w:rsidRPr="00170A03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I confirm that the student named above started orientation/classes on :</w:t>
      </w:r>
    </w:p>
    <w:p w14:paraId="55AA32AA" w14:textId="70BCE194" w:rsidR="00E23D1A" w:rsidRPr="00170A03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 xml:space="preserve">Start date : </w:t>
      </w:r>
    </w:p>
    <w:p w14:paraId="1926E32E" w14:textId="77777777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</w:p>
    <w:p w14:paraId="5C61C17C" w14:textId="231FE98D" w:rsidR="00E23D1A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Estimated</w:t>
      </w:r>
      <w:r w:rsidR="00E23D1A" w:rsidRPr="00170A03">
        <w:rPr>
          <w:rFonts w:ascii="Arial" w:hAnsi="Arial" w:cs="Arial"/>
          <w:sz w:val="22"/>
          <w:szCs w:val="22"/>
          <w:lang w:val="en-US"/>
        </w:rPr>
        <w:t xml:space="preserve"> End date :</w:t>
      </w:r>
    </w:p>
    <w:p w14:paraId="6137B69C" w14:textId="1A4F7847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3C8C" wp14:editId="75C5FC2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066925" cy="96202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7486A" id="Rectangle 4" o:spid="_x0000_s1026" style="position:absolute;margin-left:111.55pt;margin-top:2.2pt;width:162.75pt;height:75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B4BFCD6" w14:textId="4C17295F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Name :</w:t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  <w:t>Official Stamp</w:t>
      </w:r>
    </w:p>
    <w:p w14:paraId="11280E89" w14:textId="435BAB86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Position :</w:t>
      </w:r>
    </w:p>
    <w:p w14:paraId="2ED00CC5" w14:textId="77777777" w:rsidR="00A93C13" w:rsidRPr="00170A03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4E9D3540" w14:textId="7E86BA47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Signature :</w:t>
      </w:r>
    </w:p>
    <w:p w14:paraId="11A53865" w14:textId="77777777" w:rsidR="00A93C13" w:rsidRPr="00170A03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6AFD9D08" w14:textId="084896E6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Date :</w:t>
      </w:r>
    </w:p>
    <w:p w14:paraId="6887A3BC" w14:textId="18A1A2DC" w:rsidR="00231EC0" w:rsidRPr="00170A03" w:rsidRDefault="000D7AB3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2DC37" wp14:editId="2A5A4A01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648450" cy="28575"/>
                <wp:effectExtent l="38100" t="38100" r="76200" b="857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05757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pt" to="52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A727089" w14:textId="029FBA5B" w:rsidR="00231EC0" w:rsidRPr="00170A03" w:rsidRDefault="00231EC0" w:rsidP="00231EC0">
      <w:pPr>
        <w:rPr>
          <w:rFonts w:ascii="Arial" w:hAnsi="Arial" w:cs="Arial"/>
          <w:b/>
          <w:sz w:val="22"/>
          <w:szCs w:val="22"/>
          <w:lang w:val="en-US"/>
        </w:rPr>
      </w:pPr>
      <w:r w:rsidRPr="00170A03">
        <w:rPr>
          <w:rFonts w:ascii="Arial" w:hAnsi="Arial" w:cs="Arial"/>
          <w:b/>
          <w:sz w:val="22"/>
          <w:szCs w:val="22"/>
          <w:lang w:val="en-US"/>
        </w:rPr>
        <w:t>Section 3 : Confirmation of Completion</w:t>
      </w:r>
    </w:p>
    <w:p w14:paraId="44BCD3A1" w14:textId="03440E1F" w:rsidR="00231EC0" w:rsidRPr="00170A03" w:rsidRDefault="00231EC0" w:rsidP="00231EC0">
      <w:pPr>
        <w:rPr>
          <w:rFonts w:ascii="Arial" w:hAnsi="Arial" w:cs="Arial"/>
          <w:sz w:val="16"/>
          <w:szCs w:val="16"/>
          <w:lang w:val="en-US"/>
        </w:rPr>
      </w:pPr>
    </w:p>
    <w:p w14:paraId="7CFA39F5" w14:textId="77777777" w:rsidR="00F52D15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I confirm that the student named above completed finished classes/examination on :</w:t>
      </w:r>
    </w:p>
    <w:p w14:paraId="4A319E7E" w14:textId="1CC2EC91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End date :</w:t>
      </w:r>
    </w:p>
    <w:p w14:paraId="4AE6DABA" w14:textId="314D6D3B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40877F8" wp14:editId="41450ECB">
            <wp:simplePos x="0" y="0"/>
            <wp:positionH relativeFrom="column">
              <wp:posOffset>4335780</wp:posOffset>
            </wp:positionH>
            <wp:positionV relativeFrom="paragraph">
              <wp:posOffset>10795</wp:posOffset>
            </wp:positionV>
            <wp:extent cx="2164080" cy="1061085"/>
            <wp:effectExtent l="0" t="0" r="762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259AC" w14:textId="115549D5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Name :</w:t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="00C443EE"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>Official Stamp</w:t>
      </w:r>
    </w:p>
    <w:p w14:paraId="7BAF639D" w14:textId="65067511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Position :</w:t>
      </w:r>
    </w:p>
    <w:p w14:paraId="43C600CA" w14:textId="77777777" w:rsidR="00A93C13" w:rsidRPr="00170A03" w:rsidRDefault="00A93C13" w:rsidP="00231EC0">
      <w:pPr>
        <w:rPr>
          <w:rFonts w:ascii="Arial" w:hAnsi="Arial" w:cs="Arial"/>
          <w:sz w:val="22"/>
          <w:szCs w:val="22"/>
          <w:lang w:val="en-US"/>
        </w:rPr>
      </w:pPr>
    </w:p>
    <w:p w14:paraId="2382C341" w14:textId="4C5DA46E" w:rsid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14:paraId="3F79EBE6" w14:textId="77777777" w:rsidR="00A93C13" w:rsidRDefault="00A93C13" w:rsidP="00231EC0">
      <w:pPr>
        <w:rPr>
          <w:rFonts w:ascii="Arial" w:hAnsi="Arial" w:cs="Arial"/>
          <w:sz w:val="22"/>
          <w:szCs w:val="22"/>
        </w:rPr>
      </w:pPr>
    </w:p>
    <w:p w14:paraId="22AFBB5C" w14:textId="700AB460" w:rsidR="00231EC0" w:rsidRP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</w:p>
    <w:sectPr w:rsidR="00231EC0" w:rsidRPr="00231EC0" w:rsidSect="00E732BA">
      <w:headerReference w:type="default" r:id="rId9"/>
      <w:footerReference w:type="default" r:id="rId10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E41C" w14:textId="77777777" w:rsidR="00454BCE" w:rsidRDefault="00454BCE" w:rsidP="00210D0C">
      <w:r>
        <w:separator/>
      </w:r>
    </w:p>
  </w:endnote>
  <w:endnote w:type="continuationSeparator" w:id="0">
    <w:p w14:paraId="5F26B762" w14:textId="77777777" w:rsidR="00454BCE" w:rsidRDefault="00454BCE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351B" w14:textId="77777777" w:rsidR="00454BCE" w:rsidRDefault="00454BCE"/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1669B157" w14:textId="77777777">
      <w:trPr>
        <w:trHeight w:val="838"/>
      </w:trPr>
      <w:tc>
        <w:tcPr>
          <w:tcW w:w="3656" w:type="dxa"/>
        </w:tcPr>
        <w:p w14:paraId="5E1D4717" w14:textId="77777777" w:rsidR="00454BCE" w:rsidRPr="00497599" w:rsidRDefault="00454BCE" w:rsidP="00497599">
          <w:pPr>
            <w:ind w:left="-108"/>
            <w:rPr>
              <w:rFonts w:ascii="Arial" w:hAnsi="Arial" w:cs="Arial"/>
              <w:sz w:val="16"/>
            </w:rPr>
          </w:pPr>
          <w:r w:rsidRPr="00497599">
            <w:rPr>
              <w:rFonts w:ascii="Arial" w:hAnsi="Arial" w:cs="Arial"/>
              <w:sz w:val="16"/>
            </w:rPr>
            <w:t>Université Toulouse III</w:t>
          </w:r>
          <w:r>
            <w:rPr>
              <w:rFonts w:ascii="Arial" w:hAnsi="Arial" w:cs="Arial"/>
              <w:sz w:val="16"/>
            </w:rPr>
            <w:t xml:space="preserve"> - Paul Sabatier</w:t>
          </w:r>
        </w:p>
        <w:p w14:paraId="243D27FB" w14:textId="61D8474A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Forum Louis </w:t>
          </w:r>
          <w:proofErr w:type="spellStart"/>
          <w:r>
            <w:rPr>
              <w:rFonts w:ascii="Arial" w:hAnsi="Arial" w:cs="Arial"/>
              <w:sz w:val="16"/>
            </w:rPr>
            <w:t>Lareng</w:t>
          </w:r>
          <w:proofErr w:type="spellEnd"/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–</w:t>
          </w:r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 w:rsidR="00FB7E7D">
            <w:rPr>
              <w:rFonts w:ascii="Arial" w:hAnsi="Arial" w:cs="Arial"/>
              <w:sz w:val="16"/>
            </w:rPr>
            <w:t>1</w:t>
          </w:r>
          <w:r w:rsidR="00FB7E7D" w:rsidRPr="00FB7E7D">
            <w:rPr>
              <w:rFonts w:ascii="Arial" w:hAnsi="Arial" w:cs="Arial"/>
              <w:sz w:val="16"/>
              <w:vertAlign w:val="superscript"/>
            </w:rPr>
            <w:t>er</w:t>
          </w:r>
          <w:r w:rsidR="00FB7E7D">
            <w:rPr>
              <w:rFonts w:ascii="Arial" w:hAnsi="Arial" w:cs="Arial"/>
              <w:sz w:val="16"/>
            </w:rPr>
            <w:t xml:space="preserve"> étage</w:t>
          </w:r>
        </w:p>
        <w:p w14:paraId="59338DDE" w14:textId="381BF166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118 route de Narbonne</w:t>
          </w:r>
        </w:p>
        <w:p w14:paraId="29D654A4" w14:textId="704BB529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31062 Toulouse Cedex 09</w:t>
          </w:r>
        </w:p>
        <w:p w14:paraId="4685CF2C" w14:textId="77777777" w:rsidR="00454BCE" w:rsidRPr="00497599" w:rsidRDefault="00454BCE" w:rsidP="00497599">
          <w:pPr>
            <w:ind w:left="-108"/>
            <w:rPr>
              <w:rFonts w:ascii="Arial" w:hAnsi="Arial" w:cs="Arial"/>
              <w:color w:val="C30000"/>
              <w:sz w:val="16"/>
            </w:rPr>
          </w:pPr>
          <w:r w:rsidRPr="00815B8E">
            <w:rPr>
              <w:rFonts w:ascii="Arial" w:hAnsi="Arial" w:cs="Arial"/>
              <w:color w:val="C30000"/>
              <w:sz w:val="16"/>
            </w:rPr>
            <w:t>www.univ-tlse3.fr</w:t>
          </w:r>
          <w:r w:rsidRPr="00497599">
            <w:rPr>
              <w:rFonts w:ascii="Arial" w:hAnsi="Arial" w:cs="Arial"/>
              <w:color w:val="C30000"/>
              <w:sz w:val="16"/>
            </w:rPr>
            <w:t xml:space="preserve"> </w:t>
          </w:r>
        </w:p>
      </w:tc>
    </w:tr>
  </w:tbl>
  <w:p w14:paraId="6FC50EB9" w14:textId="77777777"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9619" w14:textId="77777777" w:rsidR="00454BCE" w:rsidRDefault="00454BCE" w:rsidP="00210D0C">
      <w:r>
        <w:separator/>
      </w:r>
    </w:p>
  </w:footnote>
  <w:footnote w:type="continuationSeparator" w:id="0">
    <w:p w14:paraId="18C69F71" w14:textId="77777777" w:rsidR="00454BCE" w:rsidRDefault="00454BCE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6F514102" w14:textId="77777777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14:paraId="6095D675" w14:textId="3B8DF8CC"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 wp14:anchorId="307E548A" wp14:editId="62EF0255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</w:rPr>
            <w:tab/>
          </w:r>
        </w:p>
      </w:tc>
    </w:tr>
  </w:tbl>
  <w:p w14:paraId="0EBB64D5" w14:textId="7F062FA8" w:rsidR="00ED41B7" w:rsidRDefault="00FB7E7D" w:rsidP="00170A03">
    <w:pPr>
      <w:pStyle w:val="En-tte"/>
      <w:rPr>
        <w:rFonts w:ascii="Arial" w:hAnsi="Arial" w:cs="Arial"/>
        <w:b/>
        <w:sz w:val="16"/>
        <w:szCs w:val="16"/>
      </w:rPr>
    </w:pPr>
    <w:r w:rsidRPr="00170A03">
      <w:rPr>
        <w:rFonts w:ascii="Arial" w:hAnsi="Arial" w:cs="Arial"/>
        <w:b/>
        <w:sz w:val="16"/>
        <w:szCs w:val="16"/>
      </w:rPr>
      <w:t xml:space="preserve">Direction </w:t>
    </w:r>
    <w:r>
      <w:rPr>
        <w:rFonts w:ascii="Arial" w:hAnsi="Arial" w:cs="Arial"/>
        <w:b/>
        <w:sz w:val="16"/>
        <w:szCs w:val="16"/>
      </w:rPr>
      <w:t>Mobilités Formations Internationales (DMFI)</w:t>
    </w:r>
    <w:r w:rsidR="00ED41B7">
      <w:rPr>
        <w:rFonts w:ascii="Arial" w:hAnsi="Arial" w:cs="Arial"/>
        <w:noProof/>
      </w:rPr>
      <w:drawing>
        <wp:anchor distT="0" distB="0" distL="114300" distR="114300" simplePos="0" relativeHeight="251666432" behindDoc="1" locked="0" layoutInCell="1" allowOverlap="1" wp14:anchorId="0CB142A9" wp14:editId="6AF78C76">
          <wp:simplePos x="0" y="0"/>
          <wp:positionH relativeFrom="column">
            <wp:posOffset>5097780</wp:posOffset>
          </wp:positionH>
          <wp:positionV relativeFrom="paragraph">
            <wp:posOffset>-153670</wp:posOffset>
          </wp:positionV>
          <wp:extent cx="1869318" cy="815023"/>
          <wp:effectExtent l="0" t="0" r="0" b="444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es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9318" cy="81502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A7935" w14:textId="34E75E21" w:rsidR="00454BCE" w:rsidRPr="00FB7E7D" w:rsidRDefault="00FB7E7D" w:rsidP="005C1CB4">
    <w:pPr>
      <w:pStyle w:val="En-tte"/>
      <w:rPr>
        <w:rFonts w:ascii="Arial" w:hAnsi="Arial" w:cs="Arial"/>
        <w:sz w:val="16"/>
        <w:szCs w:val="16"/>
      </w:rPr>
    </w:pPr>
    <w:hyperlink r:id="rId3" w:history="1">
      <w:r w:rsidRPr="00086DA3">
        <w:rPr>
          <w:rStyle w:val="Lienhypertexte"/>
          <w:rFonts w:ascii="Arial" w:hAnsi="Arial" w:cs="Arial"/>
          <w:sz w:val="16"/>
          <w:szCs w:val="16"/>
        </w:rPr>
        <w:t>relationsinternationales.bourses@univ-tlse3.fr</w:t>
      </w:r>
    </w:hyperlink>
  </w:p>
  <w:p w14:paraId="07D89F5A" w14:textId="1605B537" w:rsidR="00454BCE" w:rsidRPr="00FB7E7D" w:rsidRDefault="000D7665" w:rsidP="000D7665">
    <w:pPr>
      <w:pStyle w:val="En-tte"/>
      <w:tabs>
        <w:tab w:val="clear" w:pos="4536"/>
        <w:tab w:val="clear" w:pos="9072"/>
        <w:tab w:val="left" w:pos="420"/>
      </w:tabs>
      <w:rPr>
        <w:rFonts w:ascii="Arial" w:hAnsi="Arial" w:cs="Arial"/>
        <w:sz w:val="16"/>
        <w:szCs w:val="16"/>
      </w:rPr>
    </w:pPr>
    <w:r w:rsidRPr="00FB7E7D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EC3"/>
    <w:multiLevelType w:val="hybridMultilevel"/>
    <w:tmpl w:val="615C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E"/>
    <w:rsid w:val="00003EDC"/>
    <w:rsid w:val="0002402F"/>
    <w:rsid w:val="00055330"/>
    <w:rsid w:val="00081A31"/>
    <w:rsid w:val="00085B8C"/>
    <w:rsid w:val="000908F0"/>
    <w:rsid w:val="000A2A7E"/>
    <w:rsid w:val="000D7665"/>
    <w:rsid w:val="000D7AB3"/>
    <w:rsid w:val="00164276"/>
    <w:rsid w:val="00170A03"/>
    <w:rsid w:val="001A01B5"/>
    <w:rsid w:val="001C1DAC"/>
    <w:rsid w:val="001D2482"/>
    <w:rsid w:val="001E6058"/>
    <w:rsid w:val="00210D0C"/>
    <w:rsid w:val="00216BBE"/>
    <w:rsid w:val="00231EC0"/>
    <w:rsid w:val="00234135"/>
    <w:rsid w:val="00254B19"/>
    <w:rsid w:val="002903DC"/>
    <w:rsid w:val="002D2EDC"/>
    <w:rsid w:val="002D573F"/>
    <w:rsid w:val="002F753A"/>
    <w:rsid w:val="00307C96"/>
    <w:rsid w:val="00323802"/>
    <w:rsid w:val="003446CD"/>
    <w:rsid w:val="0037133E"/>
    <w:rsid w:val="00392A11"/>
    <w:rsid w:val="003954DC"/>
    <w:rsid w:val="003B6FC9"/>
    <w:rsid w:val="00406D78"/>
    <w:rsid w:val="00424EA5"/>
    <w:rsid w:val="00454BCE"/>
    <w:rsid w:val="00497599"/>
    <w:rsid w:val="004A2248"/>
    <w:rsid w:val="00510087"/>
    <w:rsid w:val="00582EEE"/>
    <w:rsid w:val="005A5FFD"/>
    <w:rsid w:val="005B1EC6"/>
    <w:rsid w:val="005C1CB4"/>
    <w:rsid w:val="005D5E56"/>
    <w:rsid w:val="00631FAD"/>
    <w:rsid w:val="0065072E"/>
    <w:rsid w:val="00682604"/>
    <w:rsid w:val="006B4B41"/>
    <w:rsid w:val="006F399D"/>
    <w:rsid w:val="007076E7"/>
    <w:rsid w:val="00722115"/>
    <w:rsid w:val="00731D62"/>
    <w:rsid w:val="007539D3"/>
    <w:rsid w:val="007902E4"/>
    <w:rsid w:val="007B6D04"/>
    <w:rsid w:val="007E0D17"/>
    <w:rsid w:val="007F0896"/>
    <w:rsid w:val="00815B8E"/>
    <w:rsid w:val="00824B19"/>
    <w:rsid w:val="0083054E"/>
    <w:rsid w:val="00837828"/>
    <w:rsid w:val="00843F2E"/>
    <w:rsid w:val="008A1B9B"/>
    <w:rsid w:val="008C779E"/>
    <w:rsid w:val="009739D1"/>
    <w:rsid w:val="00A15C81"/>
    <w:rsid w:val="00A61930"/>
    <w:rsid w:val="00A7018D"/>
    <w:rsid w:val="00A834CD"/>
    <w:rsid w:val="00A93C13"/>
    <w:rsid w:val="00B54DC5"/>
    <w:rsid w:val="00B659B6"/>
    <w:rsid w:val="00B727B6"/>
    <w:rsid w:val="00B83480"/>
    <w:rsid w:val="00B90D1C"/>
    <w:rsid w:val="00C17EC7"/>
    <w:rsid w:val="00C443EE"/>
    <w:rsid w:val="00C611E7"/>
    <w:rsid w:val="00C708E2"/>
    <w:rsid w:val="00C746B6"/>
    <w:rsid w:val="00CA1CC5"/>
    <w:rsid w:val="00D81F48"/>
    <w:rsid w:val="00DB6CAD"/>
    <w:rsid w:val="00DD030C"/>
    <w:rsid w:val="00E01C33"/>
    <w:rsid w:val="00E23D1A"/>
    <w:rsid w:val="00E3705C"/>
    <w:rsid w:val="00E460BA"/>
    <w:rsid w:val="00E67D42"/>
    <w:rsid w:val="00E730E6"/>
    <w:rsid w:val="00E732BA"/>
    <w:rsid w:val="00EA78BE"/>
    <w:rsid w:val="00ED41B7"/>
    <w:rsid w:val="00EE1153"/>
    <w:rsid w:val="00F152C2"/>
    <w:rsid w:val="00F52D15"/>
    <w:rsid w:val="00FA44E8"/>
    <w:rsid w:val="00FB7E7D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4AABE14"/>
  <w15:docId w15:val="{D0E834BB-B547-4245-97EC-EA8E0D7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4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lationsinternationales.bourses@univ-tlse3.fr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cheFolder\secretariat-sg\Temporary%20Internet%20Files\Low\Content.IE5\0UO345S7\DGS%5b1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7A27FA-77A8-4C62-86C5-40B8FF26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DGS[1]</Template>
  <TotalTime>51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Manon MASSIP</cp:lastModifiedBy>
  <cp:revision>13</cp:revision>
  <cp:lastPrinted>2014-03-04T12:56:00Z</cp:lastPrinted>
  <dcterms:created xsi:type="dcterms:W3CDTF">2021-09-30T12:42:00Z</dcterms:created>
  <dcterms:modified xsi:type="dcterms:W3CDTF">2024-11-19T15:37:00Z</dcterms:modified>
</cp:coreProperties>
</file>